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412"/>
        <w:gridCol w:w="284"/>
      </w:tblGrid>
      <w:tr w:rsidR="00B34960" w:rsidRPr="00B34960" w14:paraId="7ACE8966" w14:textId="77777777" w:rsidTr="009817DF">
        <w:trPr>
          <w:trHeight w:val="1985"/>
          <w:jc w:val="center"/>
        </w:trPr>
        <w:tc>
          <w:tcPr>
            <w:tcW w:w="284" w:type="dxa"/>
            <w:vAlign w:val="center"/>
          </w:tcPr>
          <w:p w14:paraId="515D424D" w14:textId="77777777" w:rsidR="00C93345" w:rsidRPr="00B34960" w:rsidRDefault="00C93345" w:rsidP="00162FAD">
            <w:pPr>
              <w:jc w:val="right"/>
            </w:pPr>
          </w:p>
        </w:tc>
        <w:tc>
          <w:tcPr>
            <w:tcW w:w="9412" w:type="dxa"/>
            <w:noWrap/>
            <w:vAlign w:val="center"/>
          </w:tcPr>
          <w:p w14:paraId="01C55666" w14:textId="77777777" w:rsidR="00B34960" w:rsidRPr="005B0D0B" w:rsidRDefault="00027803" w:rsidP="00162FAD">
            <w:pPr>
              <w:pStyle w:val="1"/>
              <w:rPr>
                <w:rFonts w:asciiTheme="majorEastAsia" w:eastAsiaTheme="majorEastAsia" w:hAnsiTheme="majorEastAsia"/>
                <w:b w:val="0"/>
                <w:color w:val="auto"/>
                <w:sz w:val="24"/>
              </w:rPr>
            </w:pPr>
            <w:r w:rsidRPr="005B0D0B">
              <w:rPr>
                <w:rFonts w:asciiTheme="majorEastAsia" w:eastAsiaTheme="majorEastAsia" w:hAnsiTheme="majorEastAsia" w:hint="eastAsia"/>
                <w:color w:val="auto"/>
                <w:sz w:val="24"/>
              </w:rPr>
              <w:t>表題はMSゴシック12ポイント</w:t>
            </w:r>
            <w:r w:rsidR="005B0D0B">
              <w:rPr>
                <w:rFonts w:asciiTheme="majorEastAsia" w:eastAsiaTheme="majorEastAsia" w:hAnsiTheme="majorEastAsia" w:hint="eastAsia"/>
                <w:color w:val="auto"/>
                <w:sz w:val="24"/>
              </w:rPr>
              <w:t>太字</w:t>
            </w:r>
            <w:r w:rsidRPr="005B0D0B">
              <w:rPr>
                <w:rFonts w:asciiTheme="majorEastAsia" w:eastAsiaTheme="majorEastAsia" w:hAnsiTheme="majorEastAsia" w:hint="eastAsia"/>
                <w:color w:val="auto"/>
                <w:sz w:val="24"/>
              </w:rPr>
              <w:t>で中央揃え</w:t>
            </w:r>
          </w:p>
          <w:p w14:paraId="0A90330B" w14:textId="77777777" w:rsidR="00027803" w:rsidRDefault="00027803" w:rsidP="00162FAD">
            <w:pPr>
              <w:pStyle w:val="1"/>
              <w:jc w:val="righ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</w:rPr>
              <w:t>所属は</w:t>
            </w:r>
            <w:r w:rsidR="00AF7E12">
              <w:rPr>
                <w:rFonts w:hint="eastAsia"/>
                <w:b w:val="0"/>
                <w:color w:val="auto"/>
                <w:sz w:val="21"/>
                <w:szCs w:val="21"/>
              </w:rPr>
              <w:t>長過ぎない</w:t>
            </w:r>
            <w:r w:rsidR="00280DB4">
              <w:rPr>
                <w:rFonts w:hint="eastAsia"/>
                <w:b w:val="0"/>
                <w:color w:val="auto"/>
                <w:sz w:val="21"/>
                <w:szCs w:val="21"/>
              </w:rPr>
              <w:t>正式名称</w:t>
            </w:r>
            <w:r w:rsidR="00AF7E12">
              <w:rPr>
                <w:rFonts w:hint="eastAsia"/>
                <w:b w:val="0"/>
                <w:color w:val="auto"/>
                <w:sz w:val="21"/>
                <w:szCs w:val="21"/>
              </w:rPr>
              <w:t>（国研）（地独）（国）（公社）（一社）</w:t>
            </w:r>
            <w:r w:rsidR="00280DB4">
              <w:rPr>
                <w:rFonts w:hint="eastAsia"/>
                <w:b w:val="0"/>
                <w:color w:val="auto"/>
                <w:sz w:val="21"/>
                <w:szCs w:val="21"/>
              </w:rPr>
              <w:t>，</w:t>
            </w:r>
            <w:r w:rsidRPr="00027803">
              <w:rPr>
                <w:rFonts w:hint="eastAsia"/>
                <w:b w:val="0"/>
                <w:color w:val="auto"/>
                <w:sz w:val="21"/>
                <w:szCs w:val="21"/>
              </w:rPr>
              <w:t>MS</w:t>
            </w:r>
            <w:r w:rsidR="00AF7E12">
              <w:rPr>
                <w:rFonts w:hint="eastAsia"/>
                <w:b w:val="0"/>
                <w:color w:val="auto"/>
                <w:sz w:val="21"/>
                <w:szCs w:val="21"/>
              </w:rPr>
              <w:t>明朝</w:t>
            </w:r>
            <w:r w:rsidRPr="00027803">
              <w:rPr>
                <w:rFonts w:hint="eastAsia"/>
                <w:b w:val="0"/>
                <w:color w:val="auto"/>
                <w:sz w:val="21"/>
                <w:szCs w:val="21"/>
              </w:rPr>
              <w:t>10.5ポイント</w:t>
            </w:r>
            <w:r>
              <w:rPr>
                <w:rFonts w:hint="eastAsia"/>
                <w:b w:val="0"/>
                <w:color w:val="auto"/>
                <w:sz w:val="21"/>
                <w:szCs w:val="21"/>
              </w:rPr>
              <w:t xml:space="preserve">で右揃え　</w:t>
            </w:r>
          </w:p>
          <w:p w14:paraId="5902D203" w14:textId="77777777" w:rsidR="003B0DF4" w:rsidRDefault="00AF7E12" w:rsidP="00162FAD">
            <w:pPr>
              <w:pStyle w:val="1"/>
              <w:jc w:val="righ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</w:rPr>
              <w:t>（公社）</w:t>
            </w:r>
            <w:r w:rsidR="00027803">
              <w:rPr>
                <w:rFonts w:hint="eastAsia"/>
                <w:b w:val="0"/>
                <w:color w:val="auto"/>
                <w:sz w:val="21"/>
                <w:szCs w:val="21"/>
              </w:rPr>
              <w:t>日本木材保存協会</w:t>
            </w:r>
            <w:r w:rsidR="003B0DF4">
              <w:rPr>
                <w:rFonts w:hint="eastAsia"/>
                <w:b w:val="0"/>
                <w:color w:val="auto"/>
                <w:sz w:val="21"/>
                <w:szCs w:val="21"/>
              </w:rPr>
              <w:t xml:space="preserve">　○</w:t>
            </w:r>
            <w:r w:rsidR="00027803">
              <w:rPr>
                <w:rFonts w:hint="eastAsia"/>
                <w:b w:val="0"/>
                <w:color w:val="auto"/>
                <w:sz w:val="21"/>
                <w:szCs w:val="21"/>
              </w:rPr>
              <w:t>山本幸一</w:t>
            </w:r>
            <w:r w:rsidR="00B34960" w:rsidRPr="003B0DF4">
              <w:rPr>
                <w:rFonts w:hint="eastAsia"/>
                <w:b w:val="0"/>
                <w:color w:val="auto"/>
                <w:sz w:val="21"/>
                <w:szCs w:val="21"/>
              </w:rPr>
              <w:t>，</w:t>
            </w:r>
            <w:r w:rsidR="00027803">
              <w:rPr>
                <w:rFonts w:hint="eastAsia"/>
                <w:b w:val="0"/>
                <w:color w:val="auto"/>
                <w:sz w:val="21"/>
                <w:szCs w:val="21"/>
              </w:rPr>
              <w:t>鈴木昭</w:t>
            </w:r>
            <w:r w:rsidR="0031420C">
              <w:rPr>
                <w:rFonts w:hint="eastAsia"/>
                <w:b w:val="0"/>
                <w:color w:val="auto"/>
                <w:sz w:val="21"/>
                <w:szCs w:val="21"/>
              </w:rPr>
              <w:t xml:space="preserve">　発表者には○をつける</w:t>
            </w:r>
          </w:p>
          <w:p w14:paraId="5C3FA395" w14:textId="77777777" w:rsidR="00162FAD" w:rsidRPr="00162FAD" w:rsidRDefault="00027803" w:rsidP="00162FAD">
            <w:pPr>
              <w:pStyle w:val="1"/>
              <w:jc w:val="righ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</w:rPr>
              <w:t>木材保存（株）杉ひのき</w:t>
            </w:r>
            <w:r w:rsidR="00162FAD">
              <w:rPr>
                <w:rFonts w:hint="eastAsia"/>
                <w:b w:val="0"/>
                <w:color w:val="auto"/>
                <w:sz w:val="21"/>
                <w:szCs w:val="21"/>
              </w:rPr>
              <w:t xml:space="preserve">　</w:t>
            </w:r>
            <w:r w:rsidR="00162FAD" w:rsidRPr="00162FAD">
              <w:rPr>
                <w:rFonts w:hint="eastAsia"/>
                <w:b w:val="0"/>
                <w:color w:val="auto"/>
                <w:sz w:val="21"/>
                <w:szCs w:val="21"/>
              </w:rPr>
              <w:t>苗字と名前の間のスペースは不要です</w:t>
            </w:r>
          </w:p>
          <w:p w14:paraId="10736845" w14:textId="77777777" w:rsidR="005F471D" w:rsidRPr="00B34960" w:rsidRDefault="005F471D" w:rsidP="00162FAD">
            <w:pPr>
              <w:pStyle w:val="1"/>
              <w:jc w:val="right"/>
              <w:rPr>
                <w:b w:val="0"/>
                <w:color w:val="auto"/>
              </w:rPr>
            </w:pPr>
          </w:p>
        </w:tc>
        <w:tc>
          <w:tcPr>
            <w:tcW w:w="284" w:type="dxa"/>
            <w:vAlign w:val="center"/>
          </w:tcPr>
          <w:p w14:paraId="3673CA13" w14:textId="77777777" w:rsidR="000F0EE0" w:rsidRPr="00B34960" w:rsidRDefault="000F0EE0" w:rsidP="00162FAD">
            <w:pPr>
              <w:jc w:val="right"/>
            </w:pPr>
          </w:p>
          <w:p w14:paraId="131C1EC9" w14:textId="77777777" w:rsidR="00C93345" w:rsidRPr="00B34960" w:rsidRDefault="00C93345" w:rsidP="00162FAD">
            <w:pPr>
              <w:jc w:val="right"/>
            </w:pPr>
          </w:p>
          <w:p w14:paraId="38D5BD5E" w14:textId="77777777" w:rsidR="00C93345" w:rsidRPr="00B34960" w:rsidRDefault="00C93345" w:rsidP="00162FAD">
            <w:pPr>
              <w:jc w:val="right"/>
            </w:pPr>
          </w:p>
        </w:tc>
      </w:tr>
    </w:tbl>
    <w:p w14:paraId="607A0E7B" w14:textId="77777777" w:rsidR="00E406E9" w:rsidRDefault="00E406E9" w:rsidP="00162FAD">
      <w:pPr>
        <w:spacing w:line="288" w:lineRule="exact"/>
        <w:ind w:left="510" w:right="510"/>
        <w:jc w:val="right"/>
        <w:textAlignment w:val="auto"/>
        <w:rPr>
          <w:rFonts w:ascii="ＭＳ ゴシック" w:eastAsia="ＭＳ ゴシック" w:hAnsi="ＭＳ ゴシック"/>
          <w:sz w:val="26"/>
          <w:szCs w:val="26"/>
        </w:rPr>
        <w:sectPr w:rsidR="00E406E9" w:rsidSect="00FE21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361" w:right="1247" w:bottom="1361" w:left="1247" w:header="907" w:footer="851" w:gutter="0"/>
          <w:cols w:space="567"/>
          <w:docGrid w:linePitch="360"/>
        </w:sectPr>
      </w:pPr>
    </w:p>
    <w:p w14:paraId="458A6B69" w14:textId="77777777" w:rsidR="00EA4A90" w:rsidRDefault="00EA4A90" w:rsidP="009817DF">
      <w:pPr>
        <w:spacing w:line="204" w:lineRule="exact"/>
        <w:ind w:right="200"/>
        <w:jc w:val="right"/>
      </w:pPr>
    </w:p>
    <w:p w14:paraId="6A47761B" w14:textId="77777777" w:rsidR="00BF5D15" w:rsidRDefault="00BF5D15" w:rsidP="00162FAD">
      <w:pPr>
        <w:pStyle w:val="1"/>
        <w:jc w:val="right"/>
        <w:sectPr w:rsidR="00BF5D15" w:rsidSect="00E406E9">
          <w:type w:val="continuous"/>
          <w:pgSz w:w="11906" w:h="16838" w:code="9"/>
          <w:pgMar w:top="1361" w:right="1247" w:bottom="1361" w:left="1247" w:header="907" w:footer="851" w:gutter="0"/>
          <w:cols w:space="567"/>
          <w:docGrid w:linePitch="360"/>
        </w:sectPr>
      </w:pPr>
    </w:p>
    <w:p w14:paraId="528AD747" w14:textId="77777777" w:rsidR="00F71CF6" w:rsidRPr="00162FAD" w:rsidRDefault="00C91A26" w:rsidP="003B0DF4">
      <w:pPr>
        <w:pStyle w:val="2"/>
        <w:rPr>
          <w:rFonts w:hAnsi="ＭＳ ゴシック"/>
          <w:b/>
          <w:sz w:val="21"/>
          <w:szCs w:val="21"/>
          <w:u w:val="none"/>
        </w:rPr>
      </w:pPr>
      <w:r w:rsidRPr="00162FAD">
        <w:rPr>
          <w:rFonts w:hAnsi="ＭＳ ゴシック" w:hint="eastAsia"/>
          <w:b/>
          <w:sz w:val="21"/>
          <w:szCs w:val="21"/>
          <w:u w:val="none"/>
        </w:rPr>
        <w:t>１．</w:t>
      </w:r>
      <w:r w:rsidR="003B0DF4" w:rsidRPr="00162FAD">
        <w:rPr>
          <w:rFonts w:hAnsi="ＭＳ ゴシック" w:hint="eastAsia"/>
          <w:b/>
          <w:sz w:val="21"/>
          <w:szCs w:val="21"/>
          <w:u w:val="none"/>
        </w:rPr>
        <w:t>はじめに　(</w:t>
      </w:r>
      <w:r w:rsidR="00280DB4">
        <w:rPr>
          <w:rFonts w:hAnsi="ＭＳ ゴシック" w:hint="eastAsia"/>
          <w:b/>
          <w:sz w:val="21"/>
          <w:szCs w:val="21"/>
          <w:u w:val="none"/>
        </w:rPr>
        <w:t>背景・</w:t>
      </w:r>
      <w:r w:rsidR="003B0DF4" w:rsidRPr="00162FAD">
        <w:rPr>
          <w:rFonts w:hAnsi="ＭＳ ゴシック" w:hint="eastAsia"/>
          <w:b/>
          <w:sz w:val="21"/>
          <w:szCs w:val="21"/>
          <w:u w:val="none"/>
        </w:rPr>
        <w:t>目的)</w:t>
      </w:r>
      <w:r w:rsidR="00027803" w:rsidRPr="00162FAD">
        <w:rPr>
          <w:rFonts w:hAnsi="ＭＳ ゴシック" w:hint="eastAsia"/>
          <w:b/>
          <w:u w:val="none"/>
        </w:rPr>
        <w:t xml:space="preserve"> </w:t>
      </w:r>
      <w:r w:rsidR="00162FAD" w:rsidRPr="00162FAD">
        <w:rPr>
          <w:rFonts w:hAnsi="ＭＳ ゴシック" w:hint="eastAsia"/>
          <w:b/>
          <w:u w:val="none"/>
        </w:rPr>
        <w:t xml:space="preserve">　</w:t>
      </w:r>
      <w:r w:rsidR="00027803" w:rsidRPr="00162FAD">
        <w:rPr>
          <w:rFonts w:hAnsi="ＭＳ ゴシック" w:hint="eastAsia"/>
          <w:b/>
          <w:sz w:val="21"/>
          <w:szCs w:val="21"/>
          <w:u w:val="none"/>
        </w:rPr>
        <w:t>MSゴシック10.5ポイント</w:t>
      </w:r>
      <w:r w:rsidR="005B0D0B" w:rsidRPr="00162FAD">
        <w:rPr>
          <w:rFonts w:hAnsi="ＭＳ ゴシック" w:hint="eastAsia"/>
          <w:b/>
          <w:sz w:val="21"/>
          <w:szCs w:val="21"/>
          <w:u w:val="none"/>
        </w:rPr>
        <w:t>太字</w:t>
      </w:r>
    </w:p>
    <w:p w14:paraId="3371A718" w14:textId="77777777" w:rsidR="00AB427E" w:rsidRPr="003B0DF4" w:rsidRDefault="00027803" w:rsidP="008C4A4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（本文はMS明朝）</w:t>
      </w:r>
      <w:r w:rsidR="00DD6320" w:rsidRPr="003B0DF4">
        <w:rPr>
          <w:rFonts w:hint="eastAsia"/>
          <w:sz w:val="21"/>
          <w:szCs w:val="21"/>
        </w:rPr>
        <w:t>□□□□■□□□□■□□□□■□□□□■□□</w:t>
      </w:r>
      <w:r w:rsidR="00A2621A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56D46" w:rsidRPr="003B0DF4">
        <w:rPr>
          <w:rFonts w:hint="eastAsia"/>
          <w:sz w:val="21"/>
          <w:szCs w:val="21"/>
        </w:rPr>
        <w:t>□</w:t>
      </w:r>
      <w:r w:rsidR="00A2621A" w:rsidRPr="003B0DF4">
        <w:rPr>
          <w:rFonts w:hint="eastAsia"/>
          <w:sz w:val="21"/>
          <w:szCs w:val="21"/>
        </w:rPr>
        <w:t>□□□□□□□□□□□□□</w:t>
      </w:r>
    </w:p>
    <w:p w14:paraId="2A241791" w14:textId="77777777" w:rsidR="00AB427E" w:rsidRPr="00162FAD" w:rsidRDefault="00AB427E" w:rsidP="00AB427E">
      <w:pPr>
        <w:pStyle w:val="2"/>
        <w:rPr>
          <w:b/>
          <w:sz w:val="21"/>
          <w:szCs w:val="21"/>
          <w:u w:val="none"/>
        </w:rPr>
      </w:pPr>
      <w:r w:rsidRPr="00162FAD">
        <w:rPr>
          <w:rFonts w:hint="eastAsia"/>
          <w:b/>
          <w:sz w:val="21"/>
          <w:szCs w:val="21"/>
          <w:u w:val="none"/>
        </w:rPr>
        <w:t>２．</w:t>
      </w:r>
      <w:r w:rsidR="003B0DF4" w:rsidRPr="00162FAD">
        <w:rPr>
          <w:rFonts w:hint="eastAsia"/>
          <w:b/>
          <w:sz w:val="21"/>
          <w:szCs w:val="21"/>
          <w:u w:val="none"/>
        </w:rPr>
        <w:t>実験</w:t>
      </w:r>
      <w:r w:rsidR="00280DB4">
        <w:rPr>
          <w:rFonts w:hint="eastAsia"/>
          <w:b/>
          <w:sz w:val="21"/>
          <w:szCs w:val="21"/>
          <w:u w:val="none"/>
        </w:rPr>
        <w:t>方法</w:t>
      </w:r>
      <w:r w:rsidR="003B0DF4" w:rsidRPr="00162FAD">
        <w:rPr>
          <w:rFonts w:hint="eastAsia"/>
          <w:b/>
          <w:sz w:val="21"/>
          <w:szCs w:val="21"/>
          <w:u w:val="none"/>
        </w:rPr>
        <w:t xml:space="preserve">　(方法</w:t>
      </w:r>
      <w:r w:rsidR="00280DB4">
        <w:rPr>
          <w:rFonts w:hint="eastAsia"/>
          <w:b/>
          <w:sz w:val="21"/>
          <w:szCs w:val="21"/>
          <w:u w:val="none"/>
        </w:rPr>
        <w:t>・</w:t>
      </w:r>
      <w:r w:rsidR="003B0DF4" w:rsidRPr="00162FAD">
        <w:rPr>
          <w:rFonts w:hint="eastAsia"/>
          <w:b/>
          <w:sz w:val="21"/>
          <w:szCs w:val="21"/>
          <w:u w:val="none"/>
        </w:rPr>
        <w:t>調査</w:t>
      </w:r>
      <w:r w:rsidR="00280DB4">
        <w:rPr>
          <w:rFonts w:hint="eastAsia"/>
          <w:b/>
          <w:sz w:val="21"/>
          <w:szCs w:val="21"/>
          <w:u w:val="none"/>
        </w:rPr>
        <w:t>・試験</w:t>
      </w:r>
      <w:r w:rsidR="003B0DF4" w:rsidRPr="00162FAD">
        <w:rPr>
          <w:rFonts w:hint="eastAsia"/>
          <w:b/>
          <w:sz w:val="21"/>
          <w:szCs w:val="21"/>
          <w:u w:val="none"/>
        </w:rPr>
        <w:t>)</w:t>
      </w:r>
    </w:p>
    <w:p w14:paraId="45A8D2F8" w14:textId="77777777" w:rsidR="00AB427E" w:rsidRPr="003B0DF4" w:rsidRDefault="00AB427E" w:rsidP="00AB427E">
      <w:pPr>
        <w:pStyle w:val="3"/>
        <w:rPr>
          <w:b/>
          <w:sz w:val="21"/>
          <w:szCs w:val="21"/>
        </w:rPr>
      </w:pPr>
      <w:r w:rsidRPr="003B0DF4">
        <w:rPr>
          <w:rFonts w:hint="eastAsia"/>
          <w:b/>
          <w:sz w:val="21"/>
          <w:szCs w:val="21"/>
        </w:rPr>
        <w:t>2.1　小見出し</w:t>
      </w:r>
      <w:r w:rsidR="005B0D0B">
        <w:rPr>
          <w:rFonts w:hint="eastAsia"/>
          <w:b/>
          <w:sz w:val="21"/>
          <w:szCs w:val="21"/>
        </w:rPr>
        <w:t>（必要であれば）</w:t>
      </w:r>
      <w:r w:rsidR="00E76F24">
        <w:rPr>
          <w:rFonts w:hint="eastAsia"/>
          <w:b/>
          <w:sz w:val="21"/>
          <w:szCs w:val="21"/>
        </w:rPr>
        <w:t>MSゴシック10.5ポイント太字</w:t>
      </w:r>
    </w:p>
    <w:p w14:paraId="78B23DE5" w14:textId="3071DB4C" w:rsidR="00E406E9" w:rsidRPr="00280DB4" w:rsidRDefault="00280DB4" w:rsidP="00280DB4">
      <w:pPr>
        <w:pStyle w:val="3"/>
        <w:rPr>
          <w:rFonts w:asciiTheme="minorEastAsia" w:eastAsiaTheme="minorEastAsia" w:hAnsiTheme="minorEastAsia"/>
          <w:sz w:val="21"/>
          <w:szCs w:val="21"/>
        </w:rPr>
        <w:sectPr w:rsidR="00E406E9" w:rsidRPr="00280DB4" w:rsidSect="00E406E9">
          <w:type w:val="continuous"/>
          <w:pgSz w:w="11906" w:h="16838" w:code="9"/>
          <w:pgMar w:top="1361" w:right="1247" w:bottom="1361" w:left="1247" w:header="851" w:footer="737" w:gutter="0"/>
          <w:cols w:space="567"/>
          <w:titlePg/>
          <w:docGrid w:linePitch="360"/>
        </w:sectPr>
      </w:pPr>
      <w:r>
        <w:rPr>
          <w:rFonts w:ascii="ＭＳ 明朝" w:eastAsia="ＭＳ 明朝" w:hint="eastAsia"/>
          <w:sz w:val="21"/>
          <w:szCs w:val="21"/>
        </w:rPr>
        <w:t>必要であれば2.1.1の様に，</w:t>
      </w:r>
      <w:r w:rsidRPr="00280DB4">
        <w:rPr>
          <w:rFonts w:ascii="ＭＳ 明朝" w:eastAsia="ＭＳ 明朝" w:hint="eastAsia"/>
          <w:sz w:val="21"/>
          <w:szCs w:val="21"/>
        </w:rPr>
        <w:t>ポイントシステム（３段階）</w:t>
      </w:r>
      <w:r>
        <w:rPr>
          <w:rFonts w:ascii="ＭＳ 明朝" w:eastAsia="ＭＳ 明朝" w:hint="eastAsia"/>
          <w:sz w:val="21"/>
          <w:szCs w:val="21"/>
        </w:rPr>
        <w:t>にして下さい。</w:t>
      </w:r>
      <w:r w:rsidR="00692A49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F4A74" wp14:editId="358E5579">
                <wp:simplePos x="0" y="0"/>
                <wp:positionH relativeFrom="column">
                  <wp:posOffset>-3177540</wp:posOffset>
                </wp:positionH>
                <wp:positionV relativeFrom="paragraph">
                  <wp:posOffset>5260975</wp:posOffset>
                </wp:positionV>
                <wp:extent cx="5648960" cy="554990"/>
                <wp:effectExtent l="0" t="1905" r="3810" b="0"/>
                <wp:wrapNone/>
                <wp:docPr id="1093567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DD7A2" w14:textId="77777777" w:rsidR="00AB427E" w:rsidRPr="00AB427E" w:rsidRDefault="00AB427E">
                            <w:r>
                              <w:rPr>
                                <w:rFonts w:hint="eastAsia"/>
                              </w:rPr>
                              <w:t>所　属　先　情　報</w:t>
                            </w:r>
                            <w:r w:rsidR="002453AD">
                              <w:rPr>
                                <w:rFonts w:hint="eastAsia"/>
                              </w:rPr>
                              <w:t xml:space="preserve">　＊○○大学農学部　株式会社○○○　　○○県○○センターなど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F4A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0.2pt;margin-top:414.25pt;width:444.8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" filled="f" stroked="f">
                <v:textbox inset="5.85pt,.7pt,5.85pt,.7pt">
                  <w:txbxContent>
                    <w:p w14:paraId="16ADD7A2" w14:textId="77777777" w:rsidR="00AB427E" w:rsidRPr="00AB427E" w:rsidRDefault="00AB427E">
                      <w:r>
                        <w:rPr>
                          <w:rFonts w:hint="eastAsia"/>
                        </w:rPr>
                        <w:t>所　属　先　情　報</w:t>
                      </w:r>
                      <w:r w:rsidR="002453AD">
                        <w:rPr>
                          <w:rFonts w:hint="eastAsia"/>
                        </w:rPr>
                        <w:t xml:space="preserve">　＊○○大学農学部　株式会社○○○　　○○県○○センターなど</w:t>
                      </w:r>
                    </w:p>
                  </w:txbxContent>
                </v:textbox>
              </v:shape>
            </w:pict>
          </mc:Fallback>
        </mc:AlternateContent>
      </w:r>
      <w:r w:rsidR="00A56D46" w:rsidRPr="00280DB4">
        <w:rPr>
          <w:rFonts w:asciiTheme="minorEastAsia" w:eastAsiaTheme="minorEastAsia" w:hAnsiTheme="minorEastAsia" w:hint="eastAsia"/>
          <w:sz w:val="21"/>
          <w:szCs w:val="21"/>
        </w:rPr>
        <w:t>□□□□■□□□□■□□□□■□□□□■□□</w:t>
      </w:r>
      <w:r w:rsidR="00A2621A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76F24" w:rsidRPr="00280DB4">
        <w:rPr>
          <w:rFonts w:asciiTheme="minorEastAsia" w:eastAsiaTheme="minorEastAsia" w:hAnsiTheme="minorEastAsia" w:hint="eastAsia"/>
          <w:sz w:val="21"/>
          <w:szCs w:val="21"/>
        </w:rPr>
        <w:t>試料の形状を</w:t>
      </w:r>
      <w:r w:rsidR="00E76F24" w:rsidRPr="00280DB4">
        <w:rPr>
          <w:rFonts w:asciiTheme="minorEastAsia" w:eastAsiaTheme="minorEastAsia" w:hAnsiTheme="minorEastAsia" w:hint="eastAsia"/>
          <w:b/>
          <w:sz w:val="21"/>
          <w:szCs w:val="21"/>
        </w:rPr>
        <w:t>写真1</w:t>
      </w:r>
      <w:r w:rsidR="00E76F24" w:rsidRPr="00280DB4">
        <w:rPr>
          <w:rFonts w:asciiTheme="minorEastAsia" w:eastAsiaTheme="minorEastAsia" w:hAnsiTheme="minorEastAsia" w:hint="eastAsia"/>
          <w:sz w:val="21"/>
          <w:szCs w:val="21"/>
        </w:rPr>
        <w:t>（この部分だけ太字）に示す。</w:t>
      </w:r>
      <w:r w:rsidR="00A2621A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B0D0B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</w:t>
      </w:r>
    </w:p>
    <w:p w14:paraId="68FD772B" w14:textId="77777777" w:rsidR="005B0D0B" w:rsidRPr="005B0D0B" w:rsidRDefault="00A2621A" w:rsidP="005B0D0B">
      <w:pPr>
        <w:pStyle w:val="3"/>
        <w:rPr>
          <w:b/>
          <w:sz w:val="21"/>
          <w:szCs w:val="21"/>
        </w:rPr>
      </w:pPr>
      <w:r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</w:t>
      </w:r>
      <w:r w:rsidR="00E406E9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 w:rsidR="005B0D0B" w:rsidRPr="005B0D0B">
        <w:rPr>
          <w:rFonts w:hint="eastAsia"/>
          <w:b/>
          <w:sz w:val="21"/>
          <w:szCs w:val="21"/>
        </w:rPr>
        <w:t>2.1　小見出し（必要であれば）</w:t>
      </w:r>
    </w:p>
    <w:p w14:paraId="5ED1ABEC" w14:textId="77777777" w:rsidR="00E406E9" w:rsidRPr="003B0DF4" w:rsidRDefault="00E406E9" w:rsidP="008C4A41">
      <w:pPr>
        <w:rPr>
          <w:sz w:val="21"/>
          <w:szCs w:val="21"/>
        </w:rPr>
        <w:sectPr w:rsidR="00E406E9" w:rsidRPr="003B0DF4" w:rsidSect="00E406E9">
          <w:type w:val="continuous"/>
          <w:pgSz w:w="11906" w:h="16838" w:code="9"/>
          <w:pgMar w:top="1361" w:right="1247" w:bottom="1361" w:left="1247" w:header="851" w:footer="737" w:gutter="0"/>
          <w:cols w:space="567"/>
          <w:titlePg/>
          <w:docGrid w:linePitch="360"/>
        </w:sectPr>
      </w:pPr>
      <w:r w:rsidRPr="003B0DF4">
        <w:rPr>
          <w:rFonts w:hint="eastAsia"/>
          <w:sz w:val="21"/>
          <w:szCs w:val="21"/>
        </w:rPr>
        <w:t>□□□□□□</w:t>
      </w:r>
      <w:r w:rsidR="005B0D0B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</w:t>
      </w:r>
    </w:p>
    <w:p w14:paraId="2CBD6DE1" w14:textId="77777777" w:rsidR="00E406E9" w:rsidRPr="003B0DF4" w:rsidRDefault="00A2621A" w:rsidP="008C4A41">
      <w:pPr>
        <w:rPr>
          <w:sz w:val="21"/>
          <w:szCs w:val="21"/>
        </w:rPr>
        <w:sectPr w:rsidR="00E406E9" w:rsidRPr="003B0DF4" w:rsidSect="003B0DF4">
          <w:type w:val="continuous"/>
          <w:pgSz w:w="11906" w:h="16838" w:code="9"/>
          <w:pgMar w:top="1361" w:right="1247" w:bottom="1361" w:left="1247" w:header="851" w:footer="737" w:gutter="0"/>
          <w:cols w:space="567"/>
          <w:titlePg/>
          <w:docGrid w:linePitch="360"/>
        </w:sectPr>
      </w:pPr>
      <w:r w:rsidRPr="003B0DF4">
        <w:rPr>
          <w:rFonts w:hint="eastAsia"/>
          <w:sz w:val="21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A2D0EDA" w14:textId="77777777" w:rsidR="00AB427E" w:rsidRPr="00162FAD" w:rsidRDefault="00AB427E" w:rsidP="00AB427E">
      <w:pPr>
        <w:pStyle w:val="2"/>
        <w:rPr>
          <w:b/>
          <w:sz w:val="21"/>
          <w:szCs w:val="21"/>
          <w:u w:val="none"/>
        </w:rPr>
      </w:pPr>
      <w:r w:rsidRPr="00162FAD">
        <w:rPr>
          <w:rFonts w:hint="eastAsia"/>
          <w:b/>
          <w:sz w:val="21"/>
          <w:szCs w:val="21"/>
          <w:u w:val="none"/>
        </w:rPr>
        <w:t>３．</w:t>
      </w:r>
      <w:r w:rsidR="003B0DF4" w:rsidRPr="00162FAD">
        <w:rPr>
          <w:rFonts w:hint="eastAsia"/>
          <w:b/>
          <w:sz w:val="21"/>
          <w:szCs w:val="21"/>
          <w:u w:val="none"/>
        </w:rPr>
        <w:t>結果</w:t>
      </w:r>
      <w:r w:rsidRPr="00162FAD">
        <w:rPr>
          <w:rFonts w:hint="eastAsia"/>
          <w:b/>
          <w:sz w:val="21"/>
          <w:szCs w:val="21"/>
          <w:u w:val="none"/>
        </w:rPr>
        <w:t>（</w:t>
      </w:r>
      <w:r w:rsidR="003B0DF4" w:rsidRPr="00162FAD">
        <w:rPr>
          <w:rFonts w:hint="eastAsia"/>
          <w:b/>
          <w:sz w:val="21"/>
          <w:szCs w:val="21"/>
          <w:u w:val="none"/>
        </w:rPr>
        <w:t>結果と考察</w:t>
      </w:r>
      <w:r w:rsidRPr="00162FAD">
        <w:rPr>
          <w:rFonts w:hint="eastAsia"/>
          <w:b/>
          <w:sz w:val="21"/>
          <w:szCs w:val="21"/>
          <w:u w:val="none"/>
        </w:rPr>
        <w:t>）</w:t>
      </w:r>
    </w:p>
    <w:p w14:paraId="2D9FB14A" w14:textId="77777777" w:rsidR="00AB427E" w:rsidRPr="003B0DF4" w:rsidRDefault="00AB427E" w:rsidP="00AB427E">
      <w:pPr>
        <w:pStyle w:val="3"/>
        <w:rPr>
          <w:b/>
          <w:sz w:val="21"/>
          <w:szCs w:val="21"/>
        </w:rPr>
      </w:pPr>
      <w:r w:rsidRPr="003B0DF4">
        <w:rPr>
          <w:rFonts w:hint="eastAsia"/>
          <w:b/>
          <w:sz w:val="21"/>
          <w:szCs w:val="21"/>
        </w:rPr>
        <w:t>3.1　小見出し</w:t>
      </w:r>
    </w:p>
    <w:p w14:paraId="62613388" w14:textId="77777777" w:rsidR="00314535" w:rsidRPr="003B0DF4" w:rsidRDefault="00314535" w:rsidP="00314535">
      <w:pPr>
        <w:rPr>
          <w:sz w:val="21"/>
          <w:szCs w:val="21"/>
        </w:rPr>
      </w:pPr>
      <w:r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76F24">
        <w:rPr>
          <w:rFonts w:hint="eastAsia"/>
          <w:sz w:val="21"/>
          <w:szCs w:val="21"/>
        </w:rPr>
        <w:t>結果を</w:t>
      </w:r>
      <w:r w:rsidR="00E76F24" w:rsidRPr="00E76F24">
        <w:rPr>
          <w:rFonts w:hint="eastAsia"/>
          <w:b/>
          <w:sz w:val="21"/>
          <w:szCs w:val="21"/>
        </w:rPr>
        <w:t>図1</w:t>
      </w:r>
      <w:r w:rsidR="00E76F24">
        <w:rPr>
          <w:rFonts w:hint="eastAsia"/>
          <w:sz w:val="21"/>
          <w:szCs w:val="21"/>
        </w:rPr>
        <w:t>に示す。</w:t>
      </w:r>
      <w:r w:rsidRPr="003B0DF4">
        <w:rPr>
          <w:rFonts w:hint="eastAsia"/>
          <w:sz w:val="21"/>
          <w:szCs w:val="21"/>
        </w:rPr>
        <w:t>□□□□□□□□□□□□□□□□□□□□□□</w:t>
      </w:r>
      <w:r w:rsidR="00E76F24" w:rsidRPr="00E76F24">
        <w:rPr>
          <w:rFonts w:hint="eastAsia"/>
          <w:b/>
          <w:sz w:val="21"/>
          <w:szCs w:val="21"/>
        </w:rPr>
        <w:t>図表のキャプションは太字</w:t>
      </w:r>
      <w:r w:rsidR="00E76F24">
        <w:rPr>
          <w:rFonts w:hint="eastAsia"/>
          <w:b/>
          <w:sz w:val="21"/>
          <w:szCs w:val="21"/>
        </w:rPr>
        <w:t>。ポイントは10.5が基本ですが，</w:t>
      </w:r>
      <w:r w:rsidR="0031420C">
        <w:rPr>
          <w:rFonts w:hint="eastAsia"/>
          <w:b/>
          <w:sz w:val="21"/>
          <w:szCs w:val="21"/>
        </w:rPr>
        <w:t>図表字体の大きさとのバランスを考え，</w:t>
      </w:r>
      <w:r w:rsidR="00E76F24">
        <w:rPr>
          <w:rFonts w:hint="eastAsia"/>
          <w:b/>
          <w:sz w:val="21"/>
          <w:szCs w:val="21"/>
        </w:rPr>
        <w:t>任意で</w:t>
      </w:r>
      <w:r w:rsidR="0031420C">
        <w:rPr>
          <w:rFonts w:hint="eastAsia"/>
          <w:b/>
          <w:sz w:val="21"/>
          <w:szCs w:val="21"/>
        </w:rPr>
        <w:t>も</w:t>
      </w:r>
      <w:r w:rsidR="00E76F24">
        <w:rPr>
          <w:rFonts w:hint="eastAsia"/>
          <w:b/>
          <w:sz w:val="21"/>
          <w:szCs w:val="21"/>
        </w:rPr>
        <w:t>構いません</w:t>
      </w:r>
      <w:r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602C578" w14:textId="77777777" w:rsidR="00314535" w:rsidRPr="003B0DF4" w:rsidRDefault="008C4A41" w:rsidP="00314535">
      <w:pPr>
        <w:rPr>
          <w:sz w:val="21"/>
          <w:szCs w:val="21"/>
        </w:rPr>
      </w:pPr>
      <w:r w:rsidRPr="003B0DF4">
        <w:rPr>
          <w:rFonts w:hint="eastAsia"/>
          <w:sz w:val="21"/>
          <w:szCs w:val="21"/>
        </w:rPr>
        <w:t>□□□□■□□□□■□□□□■□□□□■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</w:t>
      </w:r>
      <w:r w:rsidR="00314535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</w:t>
      </w:r>
    </w:p>
    <w:p w14:paraId="735E56FF" w14:textId="77777777" w:rsidR="00314535" w:rsidRPr="00162FAD" w:rsidRDefault="00314535" w:rsidP="00314535">
      <w:pPr>
        <w:pStyle w:val="2"/>
        <w:rPr>
          <w:b/>
          <w:sz w:val="21"/>
          <w:szCs w:val="21"/>
          <w:u w:val="none"/>
        </w:rPr>
      </w:pPr>
      <w:r w:rsidRPr="00162FAD">
        <w:rPr>
          <w:rFonts w:hint="eastAsia"/>
          <w:b/>
          <w:sz w:val="21"/>
          <w:szCs w:val="21"/>
          <w:u w:val="none"/>
        </w:rPr>
        <w:t xml:space="preserve">４．まとめ　(考察)　</w:t>
      </w:r>
    </w:p>
    <w:p w14:paraId="053C5CA4" w14:textId="5634F7B5" w:rsidR="005B0D0B" w:rsidRDefault="00692A49" w:rsidP="00314535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836C9" wp14:editId="27AA9578">
                <wp:simplePos x="0" y="0"/>
                <wp:positionH relativeFrom="column">
                  <wp:posOffset>-3177540</wp:posOffset>
                </wp:positionH>
                <wp:positionV relativeFrom="paragraph">
                  <wp:posOffset>5260975</wp:posOffset>
                </wp:positionV>
                <wp:extent cx="5648960" cy="554990"/>
                <wp:effectExtent l="0" t="0" r="3810" b="635"/>
                <wp:wrapNone/>
                <wp:docPr id="2180783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30F66" w14:textId="77777777" w:rsidR="00314535" w:rsidRPr="00AB427E" w:rsidRDefault="00314535" w:rsidP="00314535">
                            <w:r>
                              <w:rPr>
                                <w:rFonts w:hint="eastAsia"/>
                              </w:rPr>
                              <w:t>所　属　先　情　報　＊○○大学農学部　株式会社○○○　　○○県○○センターなど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836C9" id="Text Box 7" o:spid="_x0000_s1027" type="#_x0000_t202" style="position:absolute;left:0;text-align:left;margin-left:-250.2pt;margin-top:414.25pt;width:444.8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" filled="f" stroked="f">
                <v:textbox inset="5.85pt,.7pt,5.85pt,.7pt">
                  <w:txbxContent>
                    <w:p w14:paraId="03530F66" w14:textId="77777777" w:rsidR="00314535" w:rsidRPr="00AB427E" w:rsidRDefault="00314535" w:rsidP="00314535">
                      <w:r>
                        <w:rPr>
                          <w:rFonts w:hint="eastAsia"/>
                        </w:rPr>
                        <w:t xml:space="preserve">所　</w:t>
                      </w:r>
                      <w:r>
                        <w:rPr>
                          <w:rFonts w:hint="eastAsia"/>
                        </w:rPr>
                        <w:t>属　先　情　報　＊○○大学農学部　株式会社○○○　　○○県○○センターなど</w:t>
                      </w:r>
                    </w:p>
                  </w:txbxContent>
                </v:textbox>
              </v:shape>
            </w:pict>
          </mc:Fallback>
        </mc:AlternateContent>
      </w:r>
      <w:r w:rsidR="00314535" w:rsidRPr="003B0DF4">
        <w:rPr>
          <w:rFonts w:hint="eastAsia"/>
          <w:sz w:val="21"/>
          <w:szCs w:val="21"/>
        </w:rPr>
        <w:t>□□□□■□□□□■□□□□■□</w:t>
      </w:r>
      <w:r w:rsidR="008C4A41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2621A" w:rsidRPr="003B0DF4">
        <w:rPr>
          <w:rFonts w:hint="eastAsia"/>
          <w:sz w:val="21"/>
          <w:szCs w:val="21"/>
        </w:rPr>
        <w:t>□□□□□□□□□□□□□□□□□□□□□□</w:t>
      </w:r>
      <w:r w:rsidR="00A56D46" w:rsidRPr="003B0DF4">
        <w:rPr>
          <w:rFonts w:hint="eastAsia"/>
          <w:sz w:val="21"/>
          <w:szCs w:val="21"/>
        </w:rPr>
        <w:t>■</w:t>
      </w:r>
      <w:r w:rsidR="00A2621A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C4A41" w:rsidRPr="003B0DF4">
        <w:rPr>
          <w:rFonts w:hint="eastAsia"/>
          <w:sz w:val="21"/>
          <w:szCs w:val="21"/>
        </w:rPr>
        <w:t>□□□□■□□</w:t>
      </w:r>
    </w:p>
    <w:p w14:paraId="6DD316EA" w14:textId="77777777" w:rsidR="00061BCD" w:rsidRDefault="00061BCD" w:rsidP="00314535">
      <w:pPr>
        <w:rPr>
          <w:sz w:val="18"/>
          <w:szCs w:val="18"/>
        </w:rPr>
      </w:pPr>
      <w:r w:rsidRPr="00E76F24">
        <w:rPr>
          <w:rFonts w:ascii="ＭＳ ゴシック" w:eastAsia="ＭＳ ゴシック" w:hAnsi="ＭＳ ゴシック" w:hint="eastAsia"/>
          <w:b/>
          <w:sz w:val="18"/>
          <w:szCs w:val="18"/>
        </w:rPr>
        <w:t>謝辞（必要であれば）</w:t>
      </w:r>
      <w:r w:rsidRPr="005B0D0B">
        <w:rPr>
          <w:rFonts w:hint="eastAsia"/>
          <w:sz w:val="18"/>
          <w:szCs w:val="18"/>
        </w:rPr>
        <w:t>□□□□□□□□□□□□□□□□□□□□□□□□□□□□□□□■□□□□□□□□</w:t>
      </w:r>
    </w:p>
    <w:p w14:paraId="77BAB78C" w14:textId="2DE2B8AA" w:rsidR="005B0D0B" w:rsidRPr="005B0D0B" w:rsidRDefault="003B0DF4" w:rsidP="00314535">
      <w:pPr>
        <w:rPr>
          <w:rFonts w:asciiTheme="majorEastAsia" w:eastAsiaTheme="majorEastAsia" w:hAnsiTheme="majorEastAsia"/>
          <w:b/>
          <w:sz w:val="18"/>
          <w:szCs w:val="18"/>
        </w:rPr>
      </w:pPr>
      <w:r w:rsidRPr="005B0D0B">
        <w:rPr>
          <w:rFonts w:asciiTheme="majorEastAsia" w:eastAsiaTheme="majorEastAsia" w:hAnsiTheme="majorEastAsia" w:hint="eastAsia"/>
          <w:b/>
          <w:sz w:val="18"/>
          <w:szCs w:val="18"/>
        </w:rPr>
        <w:t>引用文献（参考文献）</w:t>
      </w:r>
      <w:r w:rsidR="005B0D0B">
        <w:rPr>
          <w:rFonts w:asciiTheme="majorEastAsia" w:eastAsiaTheme="majorEastAsia" w:hAnsiTheme="majorEastAsia" w:hint="eastAsia"/>
          <w:b/>
          <w:sz w:val="18"/>
          <w:szCs w:val="18"/>
        </w:rPr>
        <w:t>MSゴシック9ポイント太字</w:t>
      </w:r>
    </w:p>
    <w:p w14:paraId="512069FF" w14:textId="5C8AD36F" w:rsidR="00A56D46" w:rsidRPr="003B0DF4" w:rsidRDefault="005B0D0B" w:rsidP="00314535">
      <w:pPr>
        <w:rPr>
          <w:sz w:val="21"/>
          <w:szCs w:val="21"/>
        </w:rPr>
      </w:pPr>
      <w:r>
        <w:rPr>
          <w:rFonts w:hint="eastAsia"/>
          <w:sz w:val="18"/>
          <w:szCs w:val="18"/>
        </w:rPr>
        <w:t>1）木材保存誌</w:t>
      </w:r>
      <w:r w:rsidR="00B0467E" w:rsidRPr="00B0467E">
        <w:rPr>
          <w:rFonts w:hint="eastAsia"/>
          <w:color w:val="FF0000"/>
          <w:sz w:val="18"/>
          <w:szCs w:val="18"/>
        </w:rPr>
        <w:t>49</w:t>
      </w:r>
      <w:r>
        <w:rPr>
          <w:rFonts w:hint="eastAsia"/>
          <w:sz w:val="18"/>
          <w:szCs w:val="18"/>
        </w:rPr>
        <w:t>巻1号研究論文投稿規程の執筆要領の文献の書き方を参照して下さい（MS明朝9ポイント</w:t>
      </w:r>
      <w:r w:rsidR="00E76F24">
        <w:rPr>
          <w:rFonts w:hint="eastAsia"/>
          <w:sz w:val="18"/>
          <w:szCs w:val="18"/>
        </w:rPr>
        <w:t>）</w:t>
      </w:r>
      <w:r w:rsidR="008C4A41" w:rsidRPr="005B0D0B">
        <w:rPr>
          <w:rFonts w:hint="eastAsia"/>
          <w:sz w:val="18"/>
          <w:szCs w:val="18"/>
        </w:rPr>
        <w:t>□□□</w:t>
      </w:r>
    </w:p>
    <w:sectPr w:rsidR="00A56D46" w:rsidRPr="003B0DF4" w:rsidSect="00314535">
      <w:type w:val="continuous"/>
      <w:pgSz w:w="11906" w:h="16838" w:code="9"/>
      <w:pgMar w:top="1361" w:right="1247" w:bottom="1361" w:left="1247" w:header="851" w:footer="73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8BCD" w14:textId="77777777" w:rsidR="00836F04" w:rsidRDefault="00836F04">
      <w:r>
        <w:separator/>
      </w:r>
    </w:p>
  </w:endnote>
  <w:endnote w:type="continuationSeparator" w:id="0">
    <w:p w14:paraId="72B1C4AC" w14:textId="77777777" w:rsidR="00836F04" w:rsidRDefault="0083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E1B6" w14:textId="77777777" w:rsidR="00A56D46" w:rsidRDefault="00A56D46">
    <w:pPr>
      <w:pStyle w:val="a4"/>
    </w:pPr>
    <w:r>
      <w:rPr>
        <w:rFonts w:hint="eastAsia"/>
      </w:rPr>
      <w:t>木材保存　Vol.00-0（0000）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25E0" w14:textId="77777777" w:rsidR="00A56D46" w:rsidRDefault="00A56D46">
    <w:pPr>
      <w:pStyle w:val="a4"/>
    </w:pPr>
    <w:r>
      <w:rPr>
        <w:rFonts w:hint="eastAsia"/>
      </w:rPr>
      <w:t>木材保存　Vol.00-0（0000）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F760" w14:textId="77777777" w:rsidR="00836F04" w:rsidRDefault="00836F04">
      <w:r>
        <w:separator/>
      </w:r>
    </w:p>
  </w:footnote>
  <w:footnote w:type="continuationSeparator" w:id="0">
    <w:p w14:paraId="3594F81E" w14:textId="77777777" w:rsidR="00836F04" w:rsidRDefault="0083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198" w14:textId="77777777" w:rsidR="00BF5D15" w:rsidRDefault="00BF5D15">
    <w:pPr>
      <w:pStyle w:val="a3"/>
    </w:pPr>
    <w:r>
      <w:rPr>
        <w:rFonts w:hint="eastAsia"/>
      </w:rPr>
      <w:t>－</w:t>
    </w:r>
    <w:r w:rsidR="00FE2128">
      <w:rPr>
        <w:rFonts w:hint="eastAsia"/>
      </w:rPr>
      <w:t xml:space="preserve"> </w:t>
    </w:r>
    <w:r w:rsidR="00062477">
      <w:fldChar w:fldCharType="begin"/>
    </w:r>
    <w:r>
      <w:instrText>PAGE   \* MERGEFORMAT</w:instrText>
    </w:r>
    <w:r w:rsidR="00062477">
      <w:fldChar w:fldCharType="separate"/>
    </w:r>
    <w:r w:rsidR="00280DB4" w:rsidRPr="00280DB4">
      <w:rPr>
        <w:noProof/>
        <w:lang w:val="ja-JP"/>
      </w:rPr>
      <w:t>2</w:t>
    </w:r>
    <w:r w:rsidR="00062477">
      <w:fldChar w:fldCharType="end"/>
    </w:r>
    <w:r w:rsidR="00FE2128">
      <w:rPr>
        <w:rFonts w:hint="eastAsia"/>
      </w:rPr>
      <w:t xml:space="preserve"> </w:t>
    </w:r>
    <w:r>
      <w:rPr>
        <w:rFonts w:hint="eastAsia"/>
      </w:rPr>
      <w:t>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FDA6" w14:textId="77777777" w:rsidR="00BF5D15" w:rsidRDefault="00BF5D15" w:rsidP="00BF5D15">
    <w:pPr>
      <w:pStyle w:val="a3"/>
      <w:jc w:val="right"/>
    </w:pPr>
    <w:r>
      <w:rPr>
        <w:rFonts w:hint="eastAsia"/>
      </w:rPr>
      <w:t>－</w:t>
    </w:r>
    <w:r w:rsidR="00FE2128">
      <w:rPr>
        <w:rFonts w:hint="eastAsia"/>
      </w:rPr>
      <w:t xml:space="preserve"> </w:t>
    </w:r>
    <w:r w:rsidR="00062477">
      <w:fldChar w:fldCharType="begin"/>
    </w:r>
    <w:r>
      <w:instrText>PAGE   \* MERGEFORMAT</w:instrText>
    </w:r>
    <w:r w:rsidR="00062477">
      <w:fldChar w:fldCharType="separate"/>
    </w:r>
    <w:r w:rsidR="00AF7E12" w:rsidRPr="00AF7E12">
      <w:rPr>
        <w:noProof/>
        <w:lang w:val="ja-JP"/>
      </w:rPr>
      <w:t>1</w:t>
    </w:r>
    <w:r w:rsidR="00062477">
      <w:fldChar w:fldCharType="end"/>
    </w:r>
    <w:r w:rsidR="00FE2128">
      <w:rPr>
        <w:rFonts w:hint="eastAsia"/>
      </w:rPr>
      <w:t xml:space="preserve"> </w:t>
    </w:r>
    <w:r>
      <w:rPr>
        <w:rFonts w:hint="eastAsia"/>
      </w:rPr>
      <w:t>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496B" w14:textId="77777777" w:rsidR="00BF5D15" w:rsidRDefault="00BF5D15">
    <w:pPr>
      <w:pStyle w:val="a3"/>
    </w:pPr>
    <w:r>
      <w:rPr>
        <w:rFonts w:hint="eastAsia"/>
      </w:rPr>
      <w:t>－－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E8"/>
    <w:rsid w:val="00025307"/>
    <w:rsid w:val="00027803"/>
    <w:rsid w:val="00061BCD"/>
    <w:rsid w:val="00062477"/>
    <w:rsid w:val="000E70BC"/>
    <w:rsid w:val="000F0EE0"/>
    <w:rsid w:val="00116828"/>
    <w:rsid w:val="00162FAD"/>
    <w:rsid w:val="001676A9"/>
    <w:rsid w:val="0017164E"/>
    <w:rsid w:val="00182B07"/>
    <w:rsid w:val="001A6AC0"/>
    <w:rsid w:val="002453AD"/>
    <w:rsid w:val="00251D39"/>
    <w:rsid w:val="00280DB4"/>
    <w:rsid w:val="002A6D3A"/>
    <w:rsid w:val="002C2A38"/>
    <w:rsid w:val="002E2313"/>
    <w:rsid w:val="0031420C"/>
    <w:rsid w:val="00314535"/>
    <w:rsid w:val="003249DF"/>
    <w:rsid w:val="00343240"/>
    <w:rsid w:val="0036663D"/>
    <w:rsid w:val="003A0CB5"/>
    <w:rsid w:val="003B0DF4"/>
    <w:rsid w:val="003D5CCF"/>
    <w:rsid w:val="003E0D33"/>
    <w:rsid w:val="003F31B5"/>
    <w:rsid w:val="003F53A1"/>
    <w:rsid w:val="0044718D"/>
    <w:rsid w:val="00486F4A"/>
    <w:rsid w:val="004947DD"/>
    <w:rsid w:val="004A5B7E"/>
    <w:rsid w:val="004D7016"/>
    <w:rsid w:val="00507999"/>
    <w:rsid w:val="00516F2A"/>
    <w:rsid w:val="00595056"/>
    <w:rsid w:val="005A7867"/>
    <w:rsid w:val="005B0D0B"/>
    <w:rsid w:val="005F471D"/>
    <w:rsid w:val="00656E3C"/>
    <w:rsid w:val="00685448"/>
    <w:rsid w:val="00692A49"/>
    <w:rsid w:val="006C5870"/>
    <w:rsid w:val="007001BC"/>
    <w:rsid w:val="00787F15"/>
    <w:rsid w:val="00795B67"/>
    <w:rsid w:val="007D57BF"/>
    <w:rsid w:val="00807745"/>
    <w:rsid w:val="00827A64"/>
    <w:rsid w:val="0083327B"/>
    <w:rsid w:val="00836F04"/>
    <w:rsid w:val="008372C3"/>
    <w:rsid w:val="008434AB"/>
    <w:rsid w:val="008475C7"/>
    <w:rsid w:val="00850157"/>
    <w:rsid w:val="00862A48"/>
    <w:rsid w:val="008C4A41"/>
    <w:rsid w:val="008D1FC3"/>
    <w:rsid w:val="00901164"/>
    <w:rsid w:val="00943E4C"/>
    <w:rsid w:val="009512B4"/>
    <w:rsid w:val="00953110"/>
    <w:rsid w:val="009817DF"/>
    <w:rsid w:val="009C45F4"/>
    <w:rsid w:val="009D4E15"/>
    <w:rsid w:val="009E289A"/>
    <w:rsid w:val="00A024FC"/>
    <w:rsid w:val="00A17CE8"/>
    <w:rsid w:val="00A2621A"/>
    <w:rsid w:val="00A45AAD"/>
    <w:rsid w:val="00A5053B"/>
    <w:rsid w:val="00A56D46"/>
    <w:rsid w:val="00A7294D"/>
    <w:rsid w:val="00A757AA"/>
    <w:rsid w:val="00AB427E"/>
    <w:rsid w:val="00AF7E12"/>
    <w:rsid w:val="00B0467E"/>
    <w:rsid w:val="00B10BBA"/>
    <w:rsid w:val="00B34960"/>
    <w:rsid w:val="00B62148"/>
    <w:rsid w:val="00BE2607"/>
    <w:rsid w:val="00BE3155"/>
    <w:rsid w:val="00BF5D15"/>
    <w:rsid w:val="00C3036D"/>
    <w:rsid w:val="00C45434"/>
    <w:rsid w:val="00C501F6"/>
    <w:rsid w:val="00C6190F"/>
    <w:rsid w:val="00C91A26"/>
    <w:rsid w:val="00C93345"/>
    <w:rsid w:val="00C96F38"/>
    <w:rsid w:val="00D103D8"/>
    <w:rsid w:val="00D436DC"/>
    <w:rsid w:val="00DD6320"/>
    <w:rsid w:val="00E27141"/>
    <w:rsid w:val="00E406E9"/>
    <w:rsid w:val="00E553A6"/>
    <w:rsid w:val="00E76F24"/>
    <w:rsid w:val="00E86FBE"/>
    <w:rsid w:val="00EA4A90"/>
    <w:rsid w:val="00F25438"/>
    <w:rsid w:val="00F71CF6"/>
    <w:rsid w:val="00F76492"/>
    <w:rsid w:val="00F86FA3"/>
    <w:rsid w:val="00FC26AA"/>
    <w:rsid w:val="00FD05F1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75508F"/>
  <w15:docId w15:val="{9D3729F1-6016-4383-A298-B8C30D6E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90F"/>
    <w:pPr>
      <w:widowControl w:val="0"/>
      <w:overflowPunct w:val="0"/>
      <w:adjustRightInd w:val="0"/>
      <w:snapToGrid w:val="0"/>
      <w:spacing w:line="328" w:lineRule="exact"/>
      <w:jc w:val="both"/>
      <w:textAlignment w:val="center"/>
    </w:pPr>
    <w:rPr>
      <w:rFonts w:ascii="ＭＳ 明朝" w:hAnsi="Arial"/>
      <w:kern w:val="2"/>
      <w:szCs w:val="24"/>
    </w:rPr>
  </w:style>
  <w:style w:type="paragraph" w:styleId="1">
    <w:name w:val="heading 1"/>
    <w:basedOn w:val="a"/>
    <w:next w:val="a"/>
    <w:link w:val="10"/>
    <w:qFormat/>
    <w:rsid w:val="00FE2128"/>
    <w:pPr>
      <w:keepNext/>
      <w:spacing w:line="440" w:lineRule="exact"/>
      <w:jc w:val="center"/>
      <w:textAlignment w:val="auto"/>
      <w:outlineLvl w:val="0"/>
    </w:pPr>
    <w:rPr>
      <w:b/>
      <w:color w:val="00CC99"/>
      <w:sz w:val="40"/>
    </w:rPr>
  </w:style>
  <w:style w:type="paragraph" w:styleId="2">
    <w:name w:val="heading 2"/>
    <w:basedOn w:val="a"/>
    <w:next w:val="a"/>
    <w:link w:val="20"/>
    <w:unhideWhenUsed/>
    <w:qFormat/>
    <w:rsid w:val="00C6190F"/>
    <w:pPr>
      <w:keepNext/>
      <w:spacing w:line="656" w:lineRule="exact"/>
      <w:outlineLvl w:val="1"/>
    </w:pPr>
    <w:rPr>
      <w:rFonts w:ascii="ＭＳ ゴシック" w:eastAsia="ＭＳ ゴシック"/>
      <w:sz w:val="24"/>
      <w:u w:val="thick" w:color="C7E6A4"/>
    </w:rPr>
  </w:style>
  <w:style w:type="paragraph" w:styleId="3">
    <w:name w:val="heading 3"/>
    <w:basedOn w:val="a"/>
    <w:next w:val="a"/>
    <w:link w:val="30"/>
    <w:unhideWhenUsed/>
    <w:qFormat/>
    <w:rsid w:val="000F0EE0"/>
    <w:pPr>
      <w:keepNext/>
      <w:outlineLvl w:val="2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2128"/>
    <w:pPr>
      <w:tabs>
        <w:tab w:val="right" w:pos="9242"/>
      </w:tabs>
      <w:spacing w:line="240" w:lineRule="exact"/>
    </w:pPr>
    <w:rPr>
      <w:rFonts w:ascii="ＭＳ ゴシック" w:eastAsia="ＭＳ ゴシック"/>
      <w:color w:val="808080"/>
    </w:rPr>
  </w:style>
  <w:style w:type="paragraph" w:styleId="a4">
    <w:name w:val="footer"/>
    <w:basedOn w:val="a"/>
    <w:rsid w:val="0083327B"/>
    <w:pPr>
      <w:spacing w:line="240" w:lineRule="exact"/>
      <w:jc w:val="center"/>
    </w:pPr>
    <w:rPr>
      <w:color w:val="808080"/>
    </w:rPr>
  </w:style>
  <w:style w:type="character" w:styleId="a5">
    <w:name w:val="page number"/>
    <w:basedOn w:val="a0"/>
    <w:rsid w:val="00062477"/>
  </w:style>
  <w:style w:type="paragraph" w:styleId="a6">
    <w:name w:val="Balloon Text"/>
    <w:basedOn w:val="a"/>
    <w:link w:val="a7"/>
    <w:rsid w:val="00A2621A"/>
    <w:pPr>
      <w:spacing w:line="240" w:lineRule="auto"/>
    </w:pPr>
    <w:rPr>
      <w:rFonts w:ascii="Arial" w:eastAsia="ＭＳ ゴシック"/>
      <w:sz w:val="18"/>
      <w:szCs w:val="18"/>
    </w:rPr>
  </w:style>
  <w:style w:type="character" w:customStyle="1" w:styleId="a7">
    <w:name w:val="吹き出し (文字)"/>
    <w:basedOn w:val="a0"/>
    <w:link w:val="a6"/>
    <w:rsid w:val="00A2621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FE2128"/>
    <w:rPr>
      <w:rFonts w:ascii="ＭＳ 明朝" w:hAnsi="Arial" w:cs="Times New Roman"/>
      <w:b/>
      <w:color w:val="00CC99"/>
      <w:kern w:val="2"/>
      <w:sz w:val="40"/>
      <w:szCs w:val="24"/>
    </w:rPr>
  </w:style>
  <w:style w:type="table" w:styleId="a8">
    <w:name w:val="Table Grid"/>
    <w:basedOn w:val="a1"/>
    <w:rsid w:val="005F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C6190F"/>
    <w:rPr>
      <w:rFonts w:ascii="ＭＳ ゴシック" w:eastAsia="ＭＳ ゴシック" w:hAnsi="Arial" w:cs="Times New Roman"/>
      <w:kern w:val="2"/>
      <w:sz w:val="24"/>
      <w:szCs w:val="24"/>
      <w:u w:val="thick" w:color="C7E6A4"/>
    </w:rPr>
  </w:style>
  <w:style w:type="character" w:customStyle="1" w:styleId="30">
    <w:name w:val="見出し 3 (文字)"/>
    <w:basedOn w:val="a0"/>
    <w:link w:val="3"/>
    <w:rsid w:val="000F0EE0"/>
    <w:rPr>
      <w:rFonts w:ascii="ＭＳ ゴシック" w:eastAsia="ＭＳ ゴシック" w:hAnsi="Arial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hizaka\Desktop\&#24773;&#22577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581C-A0FD-4AE2-BB82-134F2673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情報フォーマット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タナカ印刷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ishizaka</dc:creator>
  <cp:lastModifiedBy>査読者</cp:lastModifiedBy>
  <cp:revision>4</cp:revision>
  <cp:lastPrinted>2018-12-04T05:08:00Z</cp:lastPrinted>
  <dcterms:created xsi:type="dcterms:W3CDTF">2023-07-18T23:27:00Z</dcterms:created>
  <dcterms:modified xsi:type="dcterms:W3CDTF">2023-07-18T23:59:00Z</dcterms:modified>
</cp:coreProperties>
</file>